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5D3C4692" w:rsidR="0046634A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735A4005">
                <wp:simplePos x="0" y="0"/>
                <wp:positionH relativeFrom="column">
                  <wp:posOffset>5045710</wp:posOffset>
                </wp:positionH>
                <wp:positionV relativeFrom="paragraph">
                  <wp:posOffset>104140</wp:posOffset>
                </wp:positionV>
                <wp:extent cx="1963436" cy="785242"/>
                <wp:effectExtent l="0" t="0" r="0" b="0"/>
                <wp:wrapNone/>
                <wp:docPr id="1145954941" name="Group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36" cy="785242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6551F105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8" w:history="1">
                                <w:r w:rsidRPr="001825B1">
                                  <w:rPr>
                                    <w:rStyle w:val="Hyperlink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Safetymint.com</w:t>
                                </w:r>
                              </w:hyperlink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C2BCC" id="Group 4" o:spid="_x0000_s1026" href="https://www.safetymint.com/digital-incident-report.htm" style="position:absolute;left:0;text-align:left;margin-left:397.3pt;margin-top:8.2pt;width:154.6pt;height:61.85pt;z-index:251675648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" stroked="f">
                  <v:textbox>
                    <w:txbxContent>
                      <w:p w14:paraId="4FE99BBF" w14:textId="6551F105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hyperlink r:id="rId10" w:history="1">
                          <w:r w:rsidRPr="001825B1">
                            <w:rPr>
                              <w:rStyle w:val="Hyperlink"/>
                              <w:b/>
                              <w:bCs/>
                              <w:sz w:val="17"/>
                              <w:szCs w:val="17"/>
                            </w:rPr>
                            <w:t>Safetymint.com</w:t>
                          </w:r>
                        </w:hyperlink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">
                    <v:imagedata r:id="rId11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5F967D2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081D51FF" w14:textId="77777777" w:rsidR="00820E8E" w:rsidRPr="00820E8E" w:rsidRDefault="00820E8E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Cs w:val="14"/>
        </w:rPr>
      </w:pPr>
    </w:p>
    <w:p w14:paraId="4E95C458" w14:textId="22C3FB1E" w:rsidR="00BC4423" w:rsidRPr="004127C6" w:rsidRDefault="00820E8E" w:rsidP="00820E8E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820E8E">
        <w:rPr>
          <w:rStyle w:val="s1"/>
          <w:b/>
          <w:bCs/>
          <w:color w:val="002060"/>
          <w:sz w:val="44"/>
          <w:szCs w:val="28"/>
        </w:rPr>
        <w:t>Environmental Incident Report Form</w:t>
      </w:r>
    </w:p>
    <w:tbl>
      <w:tblPr>
        <w:tblStyle w:val="TableGrid"/>
        <w:tblW w:w="1091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461262" w14:paraId="4E95C468" w14:textId="77777777" w:rsidTr="00820E8E">
        <w:trPr>
          <w:trHeight w:val="567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14:paraId="4E95C467" w14:textId="50D32634" w:rsidR="00461262" w:rsidRPr="001567B9" w:rsidRDefault="00461262" w:rsidP="00820E8E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1567B9" w:rsidRPr="001567B9">
              <w:rPr>
                <w:b/>
                <w:color w:val="FFFFFF" w:themeColor="background1"/>
              </w:rPr>
              <w:t>DETAILS</w:t>
            </w:r>
          </w:p>
        </w:tc>
      </w:tr>
      <w:tr w:rsidR="001567B9" w14:paraId="4E95C46E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34F325CB" w:rsidR="001567B9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Date and time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48F4CA36" w:rsidR="001567B9" w:rsidRPr="006363AD" w:rsidRDefault="00F448EA" w:rsidP="001567B9">
            <w:pPr>
              <w:pStyle w:val="p1"/>
              <w:rPr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Location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820E8E" w14:paraId="070F6DAD" w14:textId="77777777" w:rsidTr="00820E8E">
        <w:trPr>
          <w:trHeight w:val="43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9B161" w14:textId="77777777" w:rsidR="00820E8E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AF54" w14:textId="77777777" w:rsidR="00820E8E" w:rsidRDefault="00820E8E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91023B" w14:textId="77777777" w:rsidR="00820E8E" w:rsidRPr="009A18F5" w:rsidRDefault="00820E8E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1567B9" w14:paraId="65933AA2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7900" w14:textId="44F41FC1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Describe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1567B9" w:rsidRPr="009A18F5" w:rsidRDefault="001567B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F448EA" w14:paraId="67708BEA" w14:textId="77777777" w:rsidTr="00820E8E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65A3" w14:textId="77777777" w:rsidR="00F448EA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F448EA" w:rsidRPr="009A18F5" w:rsidRDefault="00F448EA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820E8E" w14:paraId="773BEF7D" w14:textId="77777777" w:rsidTr="00820E8E">
        <w:trPr>
          <w:trHeight w:val="241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B82F" w14:textId="77777777" w:rsidR="00820E8E" w:rsidRPr="006363AD" w:rsidRDefault="00820E8E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A0E3" w14:textId="77777777" w:rsidR="00820E8E" w:rsidRDefault="00820E8E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281F0D" w14:textId="77777777" w:rsidR="00820E8E" w:rsidRPr="009A18F5" w:rsidRDefault="00820E8E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7F30EFDE" w14:textId="77777777" w:rsidTr="00820E8E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8640" w14:textId="2B1196FD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Details of the witnesses, if any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04B" w14:textId="36F2C9A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71C2F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448EA" w14:paraId="4CD45F8D" w14:textId="77777777" w:rsidTr="00820E8E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7E" w14:textId="77777777" w:rsidR="00F448EA" w:rsidRPr="00F448EA" w:rsidRDefault="00F448EA" w:rsidP="001567B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8BF3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8C7C2" w14:textId="77777777" w:rsidR="00F448EA" w:rsidRPr="009A18F5" w:rsidRDefault="00F448EA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p w14:paraId="25B2A27D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1E08771A" w14:textId="77777777" w:rsidR="00820E8E" w:rsidRDefault="00820E8E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F836B6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6E7CDA75" w:rsidR="00DD4A6B" w:rsidRPr="001567B9" w:rsidRDefault="00820E8E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820E8E">
              <w:rPr>
                <w:b/>
                <w:color w:val="FFFFFF" w:themeColor="background1"/>
              </w:rPr>
              <w:t>ENVIRONMENTAL IMPAC</w:t>
            </w:r>
            <w:r>
              <w:rPr>
                <w:b/>
                <w:color w:val="FFFFFF" w:themeColor="background1"/>
              </w:rPr>
              <w:t>T</w:t>
            </w:r>
          </w:p>
        </w:tc>
      </w:tr>
      <w:tr w:rsidR="00F836B6" w14:paraId="033397AE" w14:textId="77777777" w:rsidTr="00F836B6">
        <w:trPr>
          <w:trHeight w:val="53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A0021" w14:textId="7E2ACBCB" w:rsidR="00F836B6" w:rsidRPr="00F836B6" w:rsidRDefault="00820E8E" w:rsidP="00F836B6">
            <w:pPr>
              <w:pStyle w:val="p1"/>
              <w:rPr>
                <w:bCs/>
                <w:color w:val="FFFFFF" w:themeColor="background1"/>
              </w:rPr>
            </w:pPr>
            <w:r>
              <w:rPr>
                <w:bCs/>
                <w:color w:val="002060"/>
                <w:sz w:val="24"/>
                <w:szCs w:val="24"/>
              </w:rPr>
              <w:t>S</w:t>
            </w:r>
            <w:r w:rsidRPr="00820E8E">
              <w:rPr>
                <w:bCs/>
                <w:color w:val="002060"/>
                <w:sz w:val="24"/>
                <w:szCs w:val="24"/>
              </w:rPr>
              <w:t>elect the appropriate category for the environmental incident:</w:t>
            </w:r>
          </w:p>
        </w:tc>
      </w:tr>
      <w:tr w:rsidR="00A168DD" w14:paraId="2698937B" w14:textId="77777777" w:rsidTr="00224E47">
        <w:trPr>
          <w:trHeight w:val="1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A168DD" w:rsidRPr="00A168DD" w:rsidRDefault="00A168DD" w:rsidP="00DD4A6B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B38" w14:textId="77777777" w:rsidR="00A168DD" w:rsidRPr="00A168DD" w:rsidRDefault="00A168DD" w:rsidP="005A341E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DD4A6B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707E984A" w:rsidR="00DD4A6B" w:rsidRPr="006363AD" w:rsidRDefault="00820E8E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Air Pollution</w:t>
            </w:r>
          </w:p>
        </w:tc>
      </w:tr>
      <w:tr w:rsidR="00DD4A6B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3ECFF2F5" w:rsidR="00DD4A6B" w:rsidRPr="006363AD" w:rsidRDefault="00820E8E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Water Pollution</w:t>
            </w:r>
          </w:p>
        </w:tc>
      </w:tr>
      <w:tr w:rsidR="00DD4A6B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A18F5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1B3CEF5B" w:rsidR="00DD4A6B" w:rsidRPr="006363AD" w:rsidRDefault="00820E8E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Soil Contamination</w:t>
            </w:r>
          </w:p>
        </w:tc>
      </w:tr>
      <w:tr w:rsidR="00DD4A6B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24D3582A" w:rsidR="00DD4A6B" w:rsidRPr="006363AD" w:rsidRDefault="00820E8E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Hazardous Material Spill</w:t>
            </w:r>
          </w:p>
        </w:tc>
      </w:tr>
      <w:tr w:rsidR="00DD4A6B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3E966FB9" w:rsidR="00DD4A6B" w:rsidRPr="006363AD" w:rsidRDefault="00820E8E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Noise Pollution</w:t>
            </w:r>
          </w:p>
        </w:tc>
      </w:tr>
      <w:tr w:rsidR="00820E8E" w14:paraId="540DEF0F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9582" w14:textId="38E5B56D" w:rsidR="00820E8E" w:rsidRDefault="00000000" w:rsidP="00820E8E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0156811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20E8E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A5865" w14:textId="552909ED" w:rsidR="00820E8E" w:rsidRPr="00820E8E" w:rsidRDefault="00820E8E" w:rsidP="00820E8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Wildlife Disturbance</w:t>
            </w:r>
          </w:p>
        </w:tc>
      </w:tr>
      <w:tr w:rsidR="00820E8E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820E8E" w:rsidRDefault="00000000" w:rsidP="00820E8E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20E8E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820E8E" w:rsidRDefault="00820E8E" w:rsidP="00820E8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820E8E" w:rsidRPr="00F448EA" w:rsidRDefault="00820E8E" w:rsidP="00820E8E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7CBE83C8" w14:textId="77777777" w:rsidR="00820E8E" w:rsidRDefault="00820E8E" w:rsidP="00881152">
      <w:pPr>
        <w:pStyle w:val="p1"/>
        <w:rPr>
          <w:b/>
          <w:color w:val="1F4E79" w:themeColor="accent5" w:themeShade="80"/>
          <w:sz w:val="24"/>
        </w:rPr>
      </w:pPr>
    </w:p>
    <w:p w14:paraId="2D143D0E" w14:textId="77777777" w:rsidR="00820E8E" w:rsidRDefault="00820E8E" w:rsidP="00881152">
      <w:pPr>
        <w:pStyle w:val="p1"/>
        <w:rPr>
          <w:b/>
          <w:color w:val="1F4E79" w:themeColor="accent5" w:themeShade="80"/>
          <w:sz w:val="24"/>
        </w:rPr>
      </w:pPr>
    </w:p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30760ED9" w:rsidR="00091704" w:rsidRPr="001567B9" w:rsidRDefault="00820E8E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820E8E">
              <w:rPr>
                <w:b/>
                <w:color w:val="FFFFFF" w:themeColor="background1"/>
              </w:rPr>
              <w:t>DESCRIPTION OF THE INCIDENT</w:t>
            </w:r>
          </w:p>
        </w:tc>
      </w:tr>
      <w:tr w:rsidR="00091704" w14:paraId="6092F740" w14:textId="77777777" w:rsidTr="0046634A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A1C7" w14:textId="59FBB8CA" w:rsidR="00091704" w:rsidRPr="00F448EA" w:rsidRDefault="00820E8E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>
              <w:rPr>
                <w:bCs/>
                <w:color w:val="1F4E79" w:themeColor="accent5" w:themeShade="80"/>
                <w:szCs w:val="20"/>
              </w:rPr>
              <w:t>P</w:t>
            </w:r>
            <w:r w:rsidRPr="00820E8E">
              <w:rPr>
                <w:bCs/>
                <w:color w:val="1F4E79" w:themeColor="accent5" w:themeShade="80"/>
                <w:szCs w:val="20"/>
              </w:rPr>
              <w:t>rovide a detailed description of the incident, including the nature of the environmental impact and any contributing factors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091704" w:rsidRPr="009A18F5" w:rsidRDefault="00091704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091704" w14:paraId="426FA61D" w14:textId="77777777" w:rsidTr="0046634A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441BF" w14:textId="77777777" w:rsidR="00091704" w:rsidRPr="00A168DD" w:rsidRDefault="00091704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091704" w:rsidRPr="009A18F5" w:rsidRDefault="00091704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542B1442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F836B6" w14:paraId="22303F4E" w14:textId="77777777" w:rsidTr="00B11655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13B50291" w14:textId="121BE9C9" w:rsidR="00F836B6" w:rsidRPr="001567B9" w:rsidRDefault="00F836B6" w:rsidP="00F836B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IMMEDIATE ACTIONS TAKEN</w:t>
            </w:r>
          </w:p>
        </w:tc>
      </w:tr>
      <w:tr w:rsidR="00F836B6" w14:paraId="2A50BC8F" w14:textId="77777777" w:rsidTr="00B11655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969E1" w14:textId="29FC6A3E" w:rsidR="00F836B6" w:rsidRPr="00F448EA" w:rsidRDefault="00820E8E" w:rsidP="00B11655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Describe the immediate actions taken to address the incident, contain the environmental impact, and mitigate any further harm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AEB7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E4B05" w14:textId="77777777" w:rsidR="00F836B6" w:rsidRPr="009A18F5" w:rsidRDefault="00F836B6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836B6" w14:paraId="26EB0C39" w14:textId="77777777" w:rsidTr="00B11655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E8733" w14:textId="77777777" w:rsidR="00F836B6" w:rsidRPr="00A168DD" w:rsidRDefault="00F836B6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593C9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33AFE" w14:textId="77777777" w:rsidR="00F836B6" w:rsidRPr="009A18F5" w:rsidRDefault="00F836B6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240BA8E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p w14:paraId="185DE1A8" w14:textId="77777777" w:rsidR="00820E8E" w:rsidRDefault="00820E8E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99"/>
        <w:gridCol w:w="426"/>
        <w:gridCol w:w="7090"/>
      </w:tblGrid>
      <w:tr w:rsidR="00F836B6" w14:paraId="2C5CDEA2" w14:textId="77777777" w:rsidTr="00820E8E">
        <w:trPr>
          <w:trHeight w:val="567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8B5AA8E" w14:textId="4A353960" w:rsidR="00F836B6" w:rsidRPr="001567B9" w:rsidRDefault="00F836B6" w:rsidP="00F836B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REPORTING TO AUTHORITIES</w:t>
            </w:r>
          </w:p>
        </w:tc>
      </w:tr>
      <w:tr w:rsidR="00F836B6" w14:paraId="6A6B7427" w14:textId="77777777" w:rsidTr="00820E8E">
        <w:trPr>
          <w:trHeight w:val="95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3F617" w14:textId="77777777" w:rsidR="00F836B6" w:rsidRPr="00F836B6" w:rsidRDefault="00F836B6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4A360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7D9B" w14:textId="77777777" w:rsidR="00F836B6" w:rsidRDefault="00F836B6" w:rsidP="00B11655">
            <w:pPr>
              <w:pStyle w:val="p1"/>
              <w:rPr>
                <w:color w:val="1F4E79"/>
                <w:sz w:val="32"/>
                <w:szCs w:val="28"/>
              </w:rPr>
            </w:pPr>
          </w:p>
        </w:tc>
      </w:tr>
      <w:tr w:rsidR="00F836B6" w14:paraId="6B951525" w14:textId="77777777" w:rsidTr="00820E8E">
        <w:trPr>
          <w:trHeight w:val="737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A68D" w14:textId="4F4CC7D2" w:rsidR="00F836B6" w:rsidRPr="006363AD" w:rsidRDefault="00820E8E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Specify whether the incident has been reported to the appropriate environmental authorities or regulatory bodies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31D73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DC7C2" w14:textId="77777777" w:rsidR="00F836B6" w:rsidRPr="009A18F5" w:rsidRDefault="00000000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147974400"/>
                <w15:color w:val="33CCCC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F836B6">
                  <w:rPr>
                    <w:color w:val="1F4E79"/>
                    <w:sz w:val="32"/>
                    <w:szCs w:val="28"/>
                  </w:rPr>
                  <w:sym w:font="Wingdings 2" w:char="F052"/>
                </w:r>
              </w:sdtContent>
            </w:sdt>
            <w:r w:rsidR="00F836B6">
              <w:rPr>
                <w:bCs/>
                <w:color w:val="1F4E79" w:themeColor="accent5" w:themeShade="80"/>
                <w:sz w:val="20"/>
                <w:szCs w:val="18"/>
              </w:rPr>
              <w:t xml:space="preserve"> YES      </w:t>
            </w:r>
            <w:sdt>
              <w:sdtPr>
                <w:rPr>
                  <w:color w:val="1F4E79"/>
                  <w:sz w:val="32"/>
                  <w:szCs w:val="28"/>
                </w:rPr>
                <w:id w:val="122595187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836B6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  <w:r w:rsidR="00F836B6">
              <w:rPr>
                <w:bCs/>
                <w:color w:val="1F4E79" w:themeColor="accent5" w:themeShade="80"/>
                <w:sz w:val="20"/>
                <w:szCs w:val="18"/>
              </w:rPr>
              <w:t xml:space="preserve"> NO    </w:t>
            </w:r>
          </w:p>
        </w:tc>
      </w:tr>
      <w:tr w:rsidR="00F836B6" w14:paraId="0367CB3C" w14:textId="77777777" w:rsidTr="00820E8E">
        <w:trPr>
          <w:trHeight w:val="461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82EEA" w14:textId="77777777" w:rsidR="00F836B6" w:rsidRPr="00F836B6" w:rsidRDefault="00F836B6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75B1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C100" w14:textId="77777777" w:rsidR="00F836B6" w:rsidRDefault="00F836B6" w:rsidP="00B11655">
            <w:pPr>
              <w:pStyle w:val="p1"/>
              <w:rPr>
                <w:color w:val="1F4E79"/>
                <w:sz w:val="32"/>
                <w:szCs w:val="28"/>
              </w:rPr>
            </w:pPr>
          </w:p>
        </w:tc>
      </w:tr>
      <w:tr w:rsidR="00F836B6" w14:paraId="30E421BA" w14:textId="77777777" w:rsidTr="00820E8E">
        <w:trPr>
          <w:trHeight w:val="737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2B12" w14:textId="2C7E4BB8" w:rsidR="00F836B6" w:rsidRPr="006363AD" w:rsidRDefault="00820E8E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If yes, provide details of the report and any case/reference numbers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35DE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D67CF" w14:textId="77777777" w:rsidR="00F836B6" w:rsidRPr="009A18F5" w:rsidRDefault="00F836B6" w:rsidP="00B11655">
            <w:pPr>
              <w:pStyle w:val="p1"/>
              <w:rPr>
                <w:sz w:val="24"/>
                <w:szCs w:val="24"/>
              </w:rPr>
            </w:pPr>
          </w:p>
        </w:tc>
      </w:tr>
      <w:tr w:rsidR="00F836B6" w14:paraId="2CBA2A7E" w14:textId="77777777" w:rsidTr="00820E8E">
        <w:trPr>
          <w:trHeight w:val="567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EB8E2" w14:textId="77777777" w:rsidR="00F836B6" w:rsidRPr="006363AD" w:rsidRDefault="00F836B6" w:rsidP="00B11655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878C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57F0B5" w14:textId="77777777" w:rsidR="00F836B6" w:rsidRPr="009A18F5" w:rsidRDefault="00F836B6" w:rsidP="00B11655">
            <w:pPr>
              <w:pStyle w:val="p1"/>
              <w:rPr>
                <w:sz w:val="24"/>
                <w:szCs w:val="24"/>
              </w:rPr>
            </w:pPr>
          </w:p>
        </w:tc>
      </w:tr>
    </w:tbl>
    <w:p w14:paraId="2F4DFFF6" w14:textId="0F5A7C5D" w:rsidR="00091704" w:rsidRDefault="00091704" w:rsidP="00881152">
      <w:pPr>
        <w:pStyle w:val="p1"/>
        <w:rPr>
          <w:b/>
          <w:color w:val="1F4E79" w:themeColor="accent5" w:themeShade="80"/>
          <w:sz w:val="24"/>
        </w:rPr>
      </w:pPr>
    </w:p>
    <w:p w14:paraId="1B829C2E" w14:textId="77777777" w:rsidR="00F836B6" w:rsidRDefault="00F836B6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67935E42" w14:textId="77777777" w:rsidTr="00F836B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C90BC44" w14:textId="17F42B64" w:rsidR="006363AD" w:rsidRPr="001567B9" w:rsidRDefault="00F836B6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F836B6">
              <w:rPr>
                <w:b/>
                <w:color w:val="FFFFFF" w:themeColor="background1"/>
              </w:rPr>
              <w:t>FOLLOW-UP ACTIONS</w:t>
            </w:r>
          </w:p>
        </w:tc>
      </w:tr>
      <w:tr w:rsidR="006363AD" w14:paraId="41068A2F" w14:textId="77777777" w:rsidTr="00F836B6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F6DA" w14:textId="3B831BF4" w:rsidR="006363AD" w:rsidRPr="00F448EA" w:rsidRDefault="00820E8E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Outline any follow-up actions, investigations, or assessments that will be conducted as a result of the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9C0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C934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1B6CEF05" w14:textId="77777777" w:rsidTr="00F836B6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130E" w14:textId="77777777" w:rsidR="006363AD" w:rsidRPr="00A168DD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7BBBB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BEE4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D1A6384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33F2E67B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p w14:paraId="77EB00AD" w14:textId="77777777" w:rsidR="00820E8E" w:rsidRDefault="00820E8E" w:rsidP="00F836B6">
      <w:pPr>
        <w:pStyle w:val="p1"/>
        <w:rPr>
          <w:b/>
          <w:color w:val="1F4E79" w:themeColor="accent5" w:themeShade="80"/>
          <w:sz w:val="24"/>
        </w:rPr>
      </w:pPr>
    </w:p>
    <w:p w14:paraId="65BE7F39" w14:textId="77777777" w:rsidR="00820E8E" w:rsidRDefault="00820E8E" w:rsidP="00F836B6">
      <w:pPr>
        <w:pStyle w:val="p1"/>
        <w:rPr>
          <w:b/>
          <w:color w:val="1F4E79" w:themeColor="accent5" w:themeShade="80"/>
          <w:sz w:val="24"/>
        </w:rPr>
      </w:pPr>
    </w:p>
    <w:p w14:paraId="6A60C5FF" w14:textId="77777777" w:rsidR="00820E8E" w:rsidRDefault="00820E8E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F836B6" w14:paraId="4EB33262" w14:textId="77777777" w:rsidTr="00B11655">
        <w:trPr>
          <w:trHeight w:val="422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880C286" w14:textId="77777777" w:rsidR="00F836B6" w:rsidRPr="001567B9" w:rsidRDefault="00F836B6" w:rsidP="00B11655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/>
                <w:color w:val="FFFFFF" w:themeColor="background1"/>
              </w:rPr>
              <w:t>PREVENTIVE MEASURES</w:t>
            </w:r>
          </w:p>
        </w:tc>
      </w:tr>
      <w:tr w:rsidR="00F836B6" w14:paraId="6EE71D4F" w14:textId="77777777" w:rsidTr="00B11655">
        <w:trPr>
          <w:trHeight w:val="85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0B56D" w14:textId="0BF15AC9" w:rsidR="00F836B6" w:rsidRPr="00F448EA" w:rsidRDefault="00820E8E" w:rsidP="00B11655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What preventive measures can be implemented to avoid similar incidents in the future?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CF441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363C3" w14:textId="77777777" w:rsidR="00F836B6" w:rsidRPr="009A18F5" w:rsidRDefault="00F836B6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836B6" w14:paraId="4534A294" w14:textId="77777777" w:rsidTr="00B11655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C4800" w14:textId="77777777" w:rsidR="00F836B6" w:rsidRPr="00A168DD" w:rsidRDefault="00F836B6" w:rsidP="00B11655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FBD7" w14:textId="77777777" w:rsidR="00F836B6" w:rsidRDefault="00F836B6" w:rsidP="00B11655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47121" w14:textId="77777777" w:rsidR="00F836B6" w:rsidRPr="009A18F5" w:rsidRDefault="00F836B6" w:rsidP="00B11655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F4DEC53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p w14:paraId="3B6FED7E" w14:textId="77777777" w:rsidR="00F836B6" w:rsidRDefault="00F836B6" w:rsidP="00F836B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F836B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0F795405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ADDITIONAL COMMENTS</w:t>
            </w:r>
          </w:p>
        </w:tc>
      </w:tr>
      <w:tr w:rsidR="006363AD" w14:paraId="672681D0" w14:textId="77777777" w:rsidTr="00F836B6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F4286" w14:textId="1DCD8E1F" w:rsidR="006363AD" w:rsidRPr="006363AD" w:rsidRDefault="00820E8E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820E8E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56226566" w14:textId="77777777" w:rsidTr="00F836B6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F0804" w14:textId="77777777" w:rsidR="006363AD" w:rsidRPr="00A168DD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F836B6">
        <w:trPr>
          <w:trHeight w:val="516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1138E8DA" w:rsidR="00EA69A1" w:rsidRPr="006363AD" w:rsidRDefault="00EA69A1" w:rsidP="003D62C4">
            <w:pPr>
              <w:pStyle w:val="p1"/>
              <w:rPr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Job Title / Role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0D7C6A8A" w:rsidR="00EA69A1" w:rsidRDefault="00F836B6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0FF66A" wp14:editId="065F130C">
                <wp:simplePos x="0" y="0"/>
                <wp:positionH relativeFrom="column">
                  <wp:posOffset>57150</wp:posOffset>
                </wp:positionH>
                <wp:positionV relativeFrom="paragraph">
                  <wp:posOffset>2364410</wp:posOffset>
                </wp:positionV>
                <wp:extent cx="6885305" cy="1630377"/>
                <wp:effectExtent l="0" t="0" r="10795" b="27305"/>
                <wp:wrapNone/>
                <wp:docPr id="4820665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30377"/>
                          <a:chOff x="0" y="0"/>
                          <a:chExt cx="6885305" cy="1630377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42875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76689"/>
                            <a:ext cx="482155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8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093514"/>
                            <a:ext cx="392175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61E0C128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2" w:history="1">
                                <w:r w:rsidRPr="00994BB3">
                                  <w:rPr>
                                    <w:rStyle w:val="Hyperlink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390525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6525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18869"/>
                            <a:ext cx="1388109" cy="255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FF66A" id="Group 1" o:spid="_x0000_s1032" style="position:absolute;margin-left:4.5pt;margin-top:186.15pt;width:542.15pt;height:128.4pt;z-index:251666432;mso-height-relative:margin" coordsize="68853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">
                <v:rect id="Rectangle 1" o:spid="_x0000_s1033" style="position:absolute;top:1428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82;top:8766;width:48215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59;top:10935;width:39217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61E0C128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3" w:history="1">
                          <w:r w:rsidRPr="00994BB3">
                            <w:rPr>
                              <w:rStyle w:val="Hyperlink"/>
                              <w:color w:val="000000" w:themeColor="text1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88;top:3905;width:20492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11" o:title=""/>
                </v:shape>
                <v:rect id="Rectangle 1" o:spid="_x0000_s1037" style="position:absolute;left:26765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27;top:188;width:13881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34A">
        <w:rPr>
          <w:b/>
          <w:color w:val="1F4E79" w:themeColor="accent5" w:themeShade="80"/>
          <w:sz w:val="24"/>
        </w:rPr>
        <w:t xml:space="preserve"> </w:t>
      </w:r>
    </w:p>
    <w:sectPr w:rsidR="00EA69A1" w:rsidSect="0046634A">
      <w:headerReference w:type="default" r:id="rId14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F0E0" w14:textId="77777777" w:rsidR="003704ED" w:rsidRDefault="003704ED" w:rsidP="00F448EA">
      <w:r>
        <w:separator/>
      </w:r>
    </w:p>
  </w:endnote>
  <w:endnote w:type="continuationSeparator" w:id="0">
    <w:p w14:paraId="1BE4D1AA" w14:textId="77777777" w:rsidR="003704ED" w:rsidRDefault="003704ED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86A4" w14:textId="77777777" w:rsidR="003704ED" w:rsidRDefault="003704ED" w:rsidP="00F448EA">
      <w:r>
        <w:separator/>
      </w:r>
    </w:p>
  </w:footnote>
  <w:footnote w:type="continuationSeparator" w:id="0">
    <w:p w14:paraId="6422AFB1" w14:textId="77777777" w:rsidR="003704ED" w:rsidRDefault="003704ED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72EBA"/>
    <w:rsid w:val="00091704"/>
    <w:rsid w:val="000B1C76"/>
    <w:rsid w:val="000B1F51"/>
    <w:rsid w:val="00121E6E"/>
    <w:rsid w:val="001567B9"/>
    <w:rsid w:val="001825B1"/>
    <w:rsid w:val="0018660F"/>
    <w:rsid w:val="00196729"/>
    <w:rsid w:val="001A781B"/>
    <w:rsid w:val="00224E47"/>
    <w:rsid w:val="00261671"/>
    <w:rsid w:val="002D518C"/>
    <w:rsid w:val="0034683A"/>
    <w:rsid w:val="00347352"/>
    <w:rsid w:val="00366E77"/>
    <w:rsid w:val="003704ED"/>
    <w:rsid w:val="003C6958"/>
    <w:rsid w:val="004127C6"/>
    <w:rsid w:val="00460003"/>
    <w:rsid w:val="00461262"/>
    <w:rsid w:val="0046634A"/>
    <w:rsid w:val="004D29FE"/>
    <w:rsid w:val="00524CEF"/>
    <w:rsid w:val="005259E1"/>
    <w:rsid w:val="00543482"/>
    <w:rsid w:val="00571FD8"/>
    <w:rsid w:val="006363AD"/>
    <w:rsid w:val="006A270F"/>
    <w:rsid w:val="0072457F"/>
    <w:rsid w:val="00754453"/>
    <w:rsid w:val="007D39B9"/>
    <w:rsid w:val="00820E8E"/>
    <w:rsid w:val="00834CF4"/>
    <w:rsid w:val="00852160"/>
    <w:rsid w:val="00881152"/>
    <w:rsid w:val="00982F21"/>
    <w:rsid w:val="009842AF"/>
    <w:rsid w:val="00994BB3"/>
    <w:rsid w:val="009A18F5"/>
    <w:rsid w:val="009C61E2"/>
    <w:rsid w:val="009E0257"/>
    <w:rsid w:val="009F764B"/>
    <w:rsid w:val="00A168DD"/>
    <w:rsid w:val="00A674B9"/>
    <w:rsid w:val="00A8442F"/>
    <w:rsid w:val="00AC6825"/>
    <w:rsid w:val="00AF0AE0"/>
    <w:rsid w:val="00B1039D"/>
    <w:rsid w:val="00B471C6"/>
    <w:rsid w:val="00B54035"/>
    <w:rsid w:val="00B60260"/>
    <w:rsid w:val="00B94FC3"/>
    <w:rsid w:val="00BC4423"/>
    <w:rsid w:val="00BE62B3"/>
    <w:rsid w:val="00C55D5B"/>
    <w:rsid w:val="00C66B85"/>
    <w:rsid w:val="00C77446"/>
    <w:rsid w:val="00D07971"/>
    <w:rsid w:val="00D16014"/>
    <w:rsid w:val="00D87089"/>
    <w:rsid w:val="00DD4A6B"/>
    <w:rsid w:val="00DD6663"/>
    <w:rsid w:val="00E90D2A"/>
    <w:rsid w:val="00E9307C"/>
    <w:rsid w:val="00EA69A1"/>
    <w:rsid w:val="00ED72DE"/>
    <w:rsid w:val="00F448EA"/>
    <w:rsid w:val="00F5679B"/>
    <w:rsid w:val="00F836B6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mint.com/digital-incident-report.htm" TargetMode="External"/><Relationship Id="rId13" Type="http://schemas.openxmlformats.org/officeDocument/2006/relationships/hyperlink" Target="https://www.safetymint.com/digital-incident-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yperlink" Target="https://www.safetymint.com/digital-incident-repor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104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17</cp:revision>
  <dcterms:created xsi:type="dcterms:W3CDTF">2023-06-23T11:29:00Z</dcterms:created>
  <dcterms:modified xsi:type="dcterms:W3CDTF">2023-08-14T08:19:00Z</dcterms:modified>
</cp:coreProperties>
</file>