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40A6EC4D">
                <wp:simplePos x="0" y="0"/>
                <wp:positionH relativeFrom="column">
                  <wp:posOffset>5045710</wp:posOffset>
                </wp:positionH>
                <wp:positionV relativeFrom="paragraph">
                  <wp:posOffset>104140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0D9FA5C3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7375E5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pt;margin-top:8.2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0D9FA5C3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7375E5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href="https://www.safetymint.com/digital-incident-report.htm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" o:button="t">
                    <v:fill o:detectmouseclick="t"/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081D51FF" w14:textId="77777777" w:rsidR="00820E8E" w:rsidRPr="00820E8E" w:rsidRDefault="00820E8E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Cs w:val="14"/>
        </w:rPr>
      </w:pPr>
    </w:p>
    <w:p w14:paraId="4E95C458" w14:textId="31BE617A" w:rsidR="00BC4423" w:rsidRPr="004127C6" w:rsidRDefault="00867A2C" w:rsidP="00820E8E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867A2C">
        <w:rPr>
          <w:rStyle w:val="s1"/>
          <w:b/>
          <w:bCs/>
          <w:color w:val="002060"/>
          <w:sz w:val="44"/>
          <w:szCs w:val="28"/>
        </w:rPr>
        <w:t>Security Incident Report Form</w:t>
      </w:r>
    </w:p>
    <w:tbl>
      <w:tblPr>
        <w:tblStyle w:val="TableGrid"/>
        <w:tblW w:w="1091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820E8E">
        <w:trPr>
          <w:trHeight w:val="567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4E95C467" w14:textId="50D32634" w:rsidR="00461262" w:rsidRPr="001567B9" w:rsidRDefault="00461262" w:rsidP="00820E8E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34F325CB" w:rsidR="001567B9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8F4CA36" w:rsidR="001567B9" w:rsidRPr="006363AD" w:rsidRDefault="00F448EA" w:rsidP="001567B9">
            <w:pPr>
              <w:pStyle w:val="p1"/>
              <w:rPr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20E8E" w14:paraId="070F6DAD" w14:textId="77777777" w:rsidTr="00820E8E">
        <w:trPr>
          <w:trHeight w:val="43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B161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AF54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91023B" w14:textId="77777777" w:rsidR="00820E8E" w:rsidRPr="009A18F5" w:rsidRDefault="00820E8E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65933AA2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4F41FC1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820E8E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820E8E" w14:paraId="773BEF7D" w14:textId="77777777" w:rsidTr="00820E8E">
        <w:trPr>
          <w:trHeight w:val="241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B82F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0E3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281F0D" w14:textId="77777777" w:rsidR="00820E8E" w:rsidRPr="009A18F5" w:rsidRDefault="00820E8E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7F30EFD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2B1196FD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820E8E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F836B6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326DDC39" w:rsidR="00DD4A6B" w:rsidRPr="001567B9" w:rsidRDefault="00867A2C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867A2C">
              <w:rPr>
                <w:b/>
                <w:color w:val="FFFFFF" w:themeColor="background1"/>
              </w:rPr>
              <w:t>INCIDENT CATEGORY</w:t>
            </w:r>
          </w:p>
        </w:tc>
      </w:tr>
      <w:tr w:rsidR="00F836B6" w14:paraId="033397AE" w14:textId="77777777" w:rsidTr="00F836B6">
        <w:trPr>
          <w:trHeight w:val="53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A0021" w14:textId="3B214C7E" w:rsidR="00F836B6" w:rsidRPr="00F836B6" w:rsidRDefault="00867A2C" w:rsidP="00F836B6">
            <w:pPr>
              <w:pStyle w:val="p1"/>
              <w:rPr>
                <w:bCs/>
                <w:color w:val="FFFFFF" w:themeColor="background1"/>
              </w:rPr>
            </w:pPr>
            <w:r w:rsidRPr="00867A2C">
              <w:rPr>
                <w:bCs/>
                <w:color w:val="002060"/>
                <w:sz w:val="24"/>
                <w:szCs w:val="24"/>
              </w:rPr>
              <w:t>Select the appropriate category for the security incident:</w:t>
            </w:r>
          </w:p>
        </w:tc>
      </w:tr>
      <w:tr w:rsidR="00A168DD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A168DD" w:rsidRPr="00A168DD" w:rsidRDefault="00A168DD" w:rsidP="005A341E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4AAF8972" w:rsidR="00DD4A6B" w:rsidRPr="006363AD" w:rsidRDefault="00867A2C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Unauthorized Access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111AC671" w:rsidR="00DD4A6B" w:rsidRPr="006363AD" w:rsidRDefault="00867A2C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Theft or Burglary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09FAEAAA" w:rsidR="00DD4A6B" w:rsidRPr="006363AD" w:rsidRDefault="00867A2C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Vandalism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699E93AD" w:rsidR="00DD4A6B" w:rsidRPr="006363AD" w:rsidRDefault="00867A2C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Assault or Threat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145AF92F" w:rsidR="00DD4A6B" w:rsidRPr="006363AD" w:rsidRDefault="00867A2C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Harassment</w:t>
            </w:r>
          </w:p>
        </w:tc>
      </w:tr>
      <w:tr w:rsidR="00867A2C" w14:paraId="430B85CF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E9C9" w14:textId="756CF590" w:rsidR="00867A2C" w:rsidRDefault="00000000" w:rsidP="00867A2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1720553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67A2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802F" w14:textId="53B21139" w:rsidR="00867A2C" w:rsidRPr="007476C1" w:rsidRDefault="00867A2C" w:rsidP="00867A2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Cybersecurity Breach</w:t>
            </w:r>
          </w:p>
        </w:tc>
      </w:tr>
      <w:tr w:rsidR="00867A2C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867A2C" w:rsidRDefault="00000000" w:rsidP="00867A2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67A2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867A2C" w:rsidRDefault="00867A2C" w:rsidP="00867A2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867A2C" w:rsidRPr="00F448EA" w:rsidRDefault="00867A2C" w:rsidP="00867A2C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CBE83C8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2D143D0E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089C81DC" w:rsidR="00091704" w:rsidRPr="001567B9" w:rsidRDefault="00867A2C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67A2C">
              <w:rPr>
                <w:b/>
                <w:color w:val="FFFFFF" w:themeColor="background1"/>
              </w:rPr>
              <w:t>DESCRIPTION OF THE INCIDENT</w:t>
            </w:r>
          </w:p>
        </w:tc>
      </w:tr>
      <w:tr w:rsidR="00E877AC" w14:paraId="6092F740" w14:textId="77777777" w:rsidTr="00CC0BFD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8FBA1C7" w14:textId="28B4C391" w:rsidR="00E877AC" w:rsidRPr="00F448EA" w:rsidRDefault="00867A2C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Provide a detailed description of the incident, including any relevant information about the individuals involved, actions taken, and any contributing factors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E877AC" w:rsidRDefault="00E877A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E877AC" w:rsidRPr="009A18F5" w:rsidRDefault="00E877A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877AC" w14:paraId="426FA61D" w14:textId="77777777" w:rsidTr="00CC0BFD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E877AC" w:rsidRPr="00A168DD" w:rsidRDefault="00E877AC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E877AC" w:rsidRDefault="00E877A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E877AC" w:rsidRPr="009A18F5" w:rsidRDefault="00E877A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42B1442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22303F4E" w14:textId="77777777" w:rsidTr="00B11655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13B50291" w14:textId="121BE9C9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IMMEDIATE ACTIONS TAKEN</w:t>
            </w:r>
          </w:p>
        </w:tc>
      </w:tr>
      <w:tr w:rsidR="00E877AC" w14:paraId="2A50BC8F" w14:textId="77777777" w:rsidTr="00A342A1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F969E1" w14:textId="57D1ED5C" w:rsidR="00E877AC" w:rsidRPr="00F448EA" w:rsidRDefault="0086185B" w:rsidP="00B11655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6185B">
              <w:rPr>
                <w:bCs/>
                <w:color w:val="1F4E79" w:themeColor="accent5" w:themeShade="80"/>
                <w:szCs w:val="20"/>
              </w:rPr>
              <w:t>Describe the immediate actions taken to address the incident, ensure the safety of individuals, and secure the affected area if applicable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EB7" w14:textId="77777777" w:rsidR="00E877AC" w:rsidRDefault="00E877A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E4B05" w14:textId="77777777" w:rsidR="00E877AC" w:rsidRPr="009A18F5" w:rsidRDefault="00E877A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877AC" w14:paraId="26EB0C39" w14:textId="77777777" w:rsidTr="00A342A1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5E8733" w14:textId="77777777" w:rsidR="00E877AC" w:rsidRPr="00A168DD" w:rsidRDefault="00E877AC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593C9" w14:textId="77777777" w:rsidR="00E877AC" w:rsidRDefault="00E877A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33AFE" w14:textId="77777777" w:rsidR="00E877AC" w:rsidRPr="009A18F5" w:rsidRDefault="00E877A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240BA8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185DE1A8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99"/>
        <w:gridCol w:w="426"/>
        <w:gridCol w:w="7090"/>
      </w:tblGrid>
      <w:tr w:rsidR="00F836B6" w14:paraId="2C5CDEA2" w14:textId="77777777" w:rsidTr="00820E8E">
        <w:trPr>
          <w:trHeight w:val="567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8B5AA8E" w14:textId="4A353960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REPORTING TO AUTHORITIES</w:t>
            </w:r>
          </w:p>
        </w:tc>
      </w:tr>
      <w:tr w:rsidR="00353A88" w14:paraId="6B951525" w14:textId="77777777" w:rsidTr="00353A88">
        <w:trPr>
          <w:trHeight w:val="726"/>
        </w:trPr>
        <w:tc>
          <w:tcPr>
            <w:tcW w:w="339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D5A68D" w14:textId="339DCFB9" w:rsidR="00353A88" w:rsidRPr="006363AD" w:rsidRDefault="00353A88" w:rsidP="00353A88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Specify whether the incident has been reported to the appropriate security authorities or law enforcement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31D73" w14:textId="77777777" w:rsidR="00353A88" w:rsidRDefault="00353A88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C7C2" w14:textId="18AE11EB" w:rsidR="00353A88" w:rsidRPr="009A18F5" w:rsidRDefault="00000000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14797440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53A88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353A88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122595187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53A88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353A88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353A88" w14:paraId="0367CB3C" w14:textId="77777777" w:rsidTr="009B7264">
        <w:trPr>
          <w:trHeight w:val="461"/>
        </w:trPr>
        <w:tc>
          <w:tcPr>
            <w:tcW w:w="33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0082EEA" w14:textId="77777777" w:rsidR="00353A88" w:rsidRPr="00F836B6" w:rsidRDefault="00353A88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75B1" w14:textId="77777777" w:rsidR="00353A88" w:rsidRDefault="00353A88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C100" w14:textId="77777777" w:rsidR="00353A88" w:rsidRDefault="00353A88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353A88" w14:paraId="30E421BA" w14:textId="77777777" w:rsidTr="00353A88">
        <w:trPr>
          <w:trHeight w:val="737"/>
        </w:trPr>
        <w:tc>
          <w:tcPr>
            <w:tcW w:w="339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592B12" w14:textId="3FA1F120" w:rsidR="00353A88" w:rsidRPr="006363AD" w:rsidRDefault="00353A88" w:rsidP="00353A88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67A2C">
              <w:rPr>
                <w:bCs/>
                <w:color w:val="1F4E79" w:themeColor="accent5" w:themeShade="80"/>
                <w:szCs w:val="20"/>
              </w:rPr>
              <w:t>If yes, provide details of the report and any case/reference numbers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35DE" w14:textId="77777777" w:rsidR="00353A88" w:rsidRDefault="00353A88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D67CF" w14:textId="77777777" w:rsidR="00353A88" w:rsidRPr="009A18F5" w:rsidRDefault="00353A88" w:rsidP="00B11655">
            <w:pPr>
              <w:pStyle w:val="p1"/>
              <w:rPr>
                <w:sz w:val="24"/>
                <w:szCs w:val="24"/>
              </w:rPr>
            </w:pPr>
          </w:p>
        </w:tc>
      </w:tr>
      <w:tr w:rsidR="00353A88" w14:paraId="2CBA2A7E" w14:textId="77777777" w:rsidTr="00A7708E">
        <w:trPr>
          <w:trHeight w:val="567"/>
        </w:trPr>
        <w:tc>
          <w:tcPr>
            <w:tcW w:w="33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AEEB8E2" w14:textId="77777777" w:rsidR="00353A88" w:rsidRPr="006363AD" w:rsidRDefault="00353A88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878C" w14:textId="77777777" w:rsidR="00353A88" w:rsidRDefault="00353A88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7F0B5" w14:textId="77777777" w:rsidR="00353A88" w:rsidRPr="009A18F5" w:rsidRDefault="00353A88" w:rsidP="00B11655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F4DFFF6" w14:textId="0F5A7C5D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p w14:paraId="65BE7F39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4EB33262" w14:textId="77777777" w:rsidTr="00225E4B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880C286" w14:textId="77777777" w:rsidR="00F836B6" w:rsidRPr="001567B9" w:rsidRDefault="00F836B6" w:rsidP="00B11655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867A2C" w:rsidRPr="00867A2C" w14:paraId="6EE71D4F" w14:textId="77777777" w:rsidTr="00353A88">
        <w:trPr>
          <w:trHeight w:val="527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A0B56D" w14:textId="0BF15AC9" w:rsidR="00867A2C" w:rsidRPr="00F448EA" w:rsidRDefault="00867A2C" w:rsidP="00353A88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CF441" w14:textId="77777777" w:rsidR="00867A2C" w:rsidRDefault="00867A2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63C3" w14:textId="77777777" w:rsidR="00867A2C" w:rsidRPr="00867A2C" w:rsidRDefault="00867A2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67A2C" w14:paraId="4534A294" w14:textId="77777777" w:rsidTr="00176F8D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5C4800" w14:textId="77777777" w:rsidR="00867A2C" w:rsidRPr="00A168DD" w:rsidRDefault="00867A2C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FBD7" w14:textId="77777777" w:rsidR="00867A2C" w:rsidRDefault="00867A2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47121" w14:textId="77777777" w:rsidR="00867A2C" w:rsidRPr="009A18F5" w:rsidRDefault="00867A2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F4DEC53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3B6FED7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353A88" w14:paraId="672681D0" w14:textId="77777777" w:rsidTr="00353A88">
        <w:trPr>
          <w:trHeight w:val="592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BF4286" w14:textId="1DCD8E1F" w:rsidR="00353A88" w:rsidRPr="006363AD" w:rsidRDefault="00353A88" w:rsidP="00353A88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353A88" w:rsidRDefault="00353A88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353A88" w:rsidRPr="009A18F5" w:rsidRDefault="00353A88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353A88" w14:paraId="56226566" w14:textId="77777777" w:rsidTr="002659B3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4F0804" w14:textId="77777777" w:rsidR="00353A88" w:rsidRPr="00A168DD" w:rsidRDefault="00353A88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353A88" w:rsidRDefault="00353A88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353A88" w:rsidRPr="009A18F5" w:rsidRDefault="00353A88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p w14:paraId="2DA6B65C" w14:textId="77777777" w:rsidR="00353A88" w:rsidRDefault="00353A88" w:rsidP="00881152">
      <w:pPr>
        <w:pStyle w:val="p1"/>
        <w:rPr>
          <w:b/>
          <w:color w:val="1F4E79" w:themeColor="accent5" w:themeShade="80"/>
          <w:sz w:val="24"/>
        </w:rPr>
      </w:pPr>
    </w:p>
    <w:p w14:paraId="1DF3FC1E" w14:textId="77777777" w:rsidR="00353A88" w:rsidRDefault="00353A88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F836B6">
        <w:trPr>
          <w:trHeight w:val="51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D7C6A8A" w:rsidR="00EA69A1" w:rsidRDefault="00F836B6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0FF66A" wp14:editId="25AED89B">
                <wp:simplePos x="0" y="0"/>
                <wp:positionH relativeFrom="column">
                  <wp:posOffset>57150</wp:posOffset>
                </wp:positionH>
                <wp:positionV relativeFrom="paragraph">
                  <wp:posOffset>5755970</wp:posOffset>
                </wp:positionV>
                <wp:extent cx="6885305" cy="1630377"/>
                <wp:effectExtent l="0" t="0" r="10795" b="27305"/>
                <wp:wrapNone/>
                <wp:docPr id="4820665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04900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2A74D3EF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19050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F66A" id="Group 1" o:spid="_x0000_s1032" style="position:absolute;margin-left:4.5pt;margin-top:453.25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049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2A74D3EF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190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69D2" w14:textId="77777777" w:rsidR="00A64EB0" w:rsidRDefault="00A64EB0" w:rsidP="00F448EA">
      <w:r>
        <w:separator/>
      </w:r>
    </w:p>
  </w:endnote>
  <w:endnote w:type="continuationSeparator" w:id="0">
    <w:p w14:paraId="7E1EF75C" w14:textId="77777777" w:rsidR="00A64EB0" w:rsidRDefault="00A64EB0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F5FA" w14:textId="77777777" w:rsidR="00A64EB0" w:rsidRDefault="00A64EB0" w:rsidP="00F448EA">
      <w:r>
        <w:separator/>
      </w:r>
    </w:p>
  </w:footnote>
  <w:footnote w:type="continuationSeparator" w:id="0">
    <w:p w14:paraId="6503A1C1" w14:textId="77777777" w:rsidR="00A64EB0" w:rsidRDefault="00A64EB0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854BD"/>
    <w:rsid w:val="00091704"/>
    <w:rsid w:val="000B1C76"/>
    <w:rsid w:val="000B1F51"/>
    <w:rsid w:val="00121E6E"/>
    <w:rsid w:val="001567B9"/>
    <w:rsid w:val="00196729"/>
    <w:rsid w:val="001A781B"/>
    <w:rsid w:val="00224E47"/>
    <w:rsid w:val="00225E4B"/>
    <w:rsid w:val="00261671"/>
    <w:rsid w:val="00277EC4"/>
    <w:rsid w:val="002D518C"/>
    <w:rsid w:val="0034683A"/>
    <w:rsid w:val="00347352"/>
    <w:rsid w:val="00353A88"/>
    <w:rsid w:val="00366E77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6363AD"/>
    <w:rsid w:val="00673251"/>
    <w:rsid w:val="006A270F"/>
    <w:rsid w:val="0072457F"/>
    <w:rsid w:val="007375E5"/>
    <w:rsid w:val="007476C1"/>
    <w:rsid w:val="00754453"/>
    <w:rsid w:val="007D39B9"/>
    <w:rsid w:val="00820E8E"/>
    <w:rsid w:val="00834CF4"/>
    <w:rsid w:val="00852160"/>
    <w:rsid w:val="0086185B"/>
    <w:rsid w:val="00867A2C"/>
    <w:rsid w:val="00881152"/>
    <w:rsid w:val="00982F21"/>
    <w:rsid w:val="009842AF"/>
    <w:rsid w:val="00994BB3"/>
    <w:rsid w:val="009A18F5"/>
    <w:rsid w:val="009C61E2"/>
    <w:rsid w:val="009E0257"/>
    <w:rsid w:val="009F764B"/>
    <w:rsid w:val="00A168DD"/>
    <w:rsid w:val="00A3540D"/>
    <w:rsid w:val="00A64EB0"/>
    <w:rsid w:val="00A674B9"/>
    <w:rsid w:val="00A8442F"/>
    <w:rsid w:val="00AC6825"/>
    <w:rsid w:val="00AF0AE0"/>
    <w:rsid w:val="00B1039D"/>
    <w:rsid w:val="00B46AE6"/>
    <w:rsid w:val="00B471C6"/>
    <w:rsid w:val="00B54035"/>
    <w:rsid w:val="00B60260"/>
    <w:rsid w:val="00B94FC3"/>
    <w:rsid w:val="00BC4423"/>
    <w:rsid w:val="00BE62B3"/>
    <w:rsid w:val="00C55D5B"/>
    <w:rsid w:val="00C66B85"/>
    <w:rsid w:val="00C77446"/>
    <w:rsid w:val="00CD57DB"/>
    <w:rsid w:val="00D16014"/>
    <w:rsid w:val="00D87089"/>
    <w:rsid w:val="00DD4A6B"/>
    <w:rsid w:val="00DD6663"/>
    <w:rsid w:val="00E877AC"/>
    <w:rsid w:val="00E90D2A"/>
    <w:rsid w:val="00E9307C"/>
    <w:rsid w:val="00EA69A1"/>
    <w:rsid w:val="00ED72DE"/>
    <w:rsid w:val="00F448EA"/>
    <w:rsid w:val="00F5679B"/>
    <w:rsid w:val="00F836B6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127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22</cp:revision>
  <dcterms:created xsi:type="dcterms:W3CDTF">2023-06-23T11:29:00Z</dcterms:created>
  <dcterms:modified xsi:type="dcterms:W3CDTF">2023-08-14T08:45:00Z</dcterms:modified>
</cp:coreProperties>
</file>